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A9" w:rsidRDefault="000C42A9">
      <w:pPr>
        <w:pStyle w:val="Formatvorlage1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noProof/>
          <w:sz w:val="36"/>
        </w:rPr>
        <w:drawing>
          <wp:anchor distT="0" distB="0" distL="114300" distR="114300" simplePos="0" relativeHeight="251660288" behindDoc="1" locked="0" layoutInCell="1" allowOverlap="1" wp14:anchorId="70990F91" wp14:editId="3AF730BA">
            <wp:simplePos x="0" y="0"/>
            <wp:positionH relativeFrom="column">
              <wp:posOffset>5294630</wp:posOffset>
            </wp:positionH>
            <wp:positionV relativeFrom="paragraph">
              <wp:posOffset>-23495</wp:posOffset>
            </wp:positionV>
            <wp:extent cx="1457325" cy="570865"/>
            <wp:effectExtent l="0" t="0" r="9525" b="63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RG_Allgemein_schwarz-gra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2BA" w:rsidRDefault="00E302BA" w:rsidP="00E302BA">
      <w:pPr>
        <w:pStyle w:val="Formatvorlage1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Antrag auf Ausstellung eines Internationalen Führerscheins</w:t>
      </w:r>
    </w:p>
    <w:p w:rsidR="00E302BA" w:rsidRDefault="00E302BA" w:rsidP="00E302BA">
      <w:pPr>
        <w:pStyle w:val="Formatvorlage1"/>
        <w:tabs>
          <w:tab w:val="left" w:pos="6946"/>
        </w:tabs>
        <w:spacing w:before="360" w:after="1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>Listen Nr._________</w:t>
      </w:r>
      <w:r>
        <w:rPr>
          <w:rFonts w:ascii="Arial Narrow" w:hAnsi="Arial Narrow"/>
          <w:noProof/>
          <w:sz w:val="28"/>
          <w:szCs w:val="28"/>
        </w:rPr>
        <w:t>_______</w:t>
      </w:r>
      <w:r>
        <w:rPr>
          <w:rFonts w:ascii="Arial Narrow" w:hAnsi="Arial Narrow"/>
          <w:noProof/>
          <w:sz w:val="28"/>
          <w:szCs w:val="28"/>
        </w:rPr>
        <w:tab/>
      </w:r>
      <w:r>
        <w:rPr>
          <w:rFonts w:ascii="Arial Narrow" w:hAnsi="Arial Narrow"/>
          <w:b/>
          <w:noProof/>
          <w:sz w:val="26"/>
          <w:szCs w:val="26"/>
        </w:rPr>
        <w:t>Abholung ab:</w:t>
      </w:r>
      <w:r>
        <w:rPr>
          <w:rFonts w:ascii="Arial Narrow" w:hAnsi="Arial Narrow"/>
          <w:noProof/>
          <w:sz w:val="28"/>
          <w:szCs w:val="28"/>
        </w:rP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</w:p>
    <w:tbl>
      <w:tblPr>
        <w:tblW w:w="0" w:type="auto"/>
        <w:tblInd w:w="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42"/>
        <w:gridCol w:w="6762"/>
        <w:gridCol w:w="327"/>
        <w:gridCol w:w="3405"/>
      </w:tblGrid>
      <w:tr w:rsidR="00B27CAF" w:rsidTr="001D7FF8">
        <w:trPr>
          <w:trHeight w:hRule="exact" w:val="360"/>
        </w:trPr>
        <w:tc>
          <w:tcPr>
            <w:tcW w:w="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762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771661">
            <w:pPr>
              <w:pStyle w:val="Formatvorlage3"/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</w:pPr>
            <w:r>
              <w:rPr>
                <w:rFonts w:ascii="Arial Narrow" w:hAnsi="Arial Narrow"/>
                <w:sz w:val="14"/>
              </w:rPr>
              <w:t>Geburtstag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left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</w:tcPr>
          <w:p w:rsidR="00B27CAF" w:rsidRDefault="00B27CAF" w:rsidP="0037737E">
            <w:pPr>
              <w:pStyle w:val="Formatvorlage1"/>
            </w:pPr>
            <w:r>
              <w:t xml:space="preserve"> </w:t>
            </w:r>
          </w:p>
        </w:tc>
        <w:tc>
          <w:tcPr>
            <w:tcW w:w="327" w:type="dxa"/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</w:pPr>
            <w:r>
              <w:rPr>
                <w:rFonts w:ascii="Arial Narrow" w:hAnsi="Arial Narrow"/>
                <w:sz w:val="14"/>
              </w:rPr>
              <w:t>Geburtsname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Pr="005D20C1" w:rsidRDefault="00B27CAF" w:rsidP="00771661">
            <w:pPr>
              <w:pStyle w:val="Formatvorlage3"/>
              <w:rPr>
                <w:b/>
              </w:rPr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Familienname</w:t>
            </w:r>
          </w:p>
          <w:p w:rsidR="00B27CAF" w:rsidRDefault="00B27CAF" w:rsidP="004813B5">
            <w:pPr>
              <w:pStyle w:val="Formatvorlage1"/>
              <w:spacing w:before="60"/>
              <w:rPr>
                <w:sz w:val="14"/>
              </w:rPr>
            </w:pP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771661">
            <w:pPr>
              <w:pStyle w:val="Formatvorlage3"/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  <w:rPr>
                <w:sz w:val="14"/>
              </w:rPr>
            </w:pPr>
            <w:r>
              <w:rPr>
                <w:rFonts w:ascii="Arial Narrow" w:hAnsi="Arial Narrow"/>
                <w:sz w:val="14"/>
              </w:rPr>
              <w:t>Vornamen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771661">
            <w:pPr>
              <w:pStyle w:val="Formatvorlage3"/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  <w:rPr>
                <w:sz w:val="14"/>
              </w:rPr>
            </w:pPr>
            <w:r>
              <w:rPr>
                <w:rFonts w:ascii="Arial Narrow" w:hAnsi="Arial Narrow"/>
                <w:sz w:val="14"/>
              </w:rPr>
              <w:t>Geburtsort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3"/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E6C64" w:rsidP="004813B5">
            <w:pPr>
              <w:pStyle w:val="Formatvorlage1"/>
              <w:spacing w:before="60"/>
              <w:rPr>
                <w:sz w:val="14"/>
              </w:rPr>
            </w:pPr>
            <w:r w:rsidRPr="00206204">
              <w:rPr>
                <w:rFonts w:ascii="Arial Narrow" w:hAnsi="Arial Narrow"/>
                <w:sz w:val="14"/>
              </w:rPr>
              <w:t>Email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771661">
            <w:pPr>
              <w:pStyle w:val="Formatvorlage3"/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  <w:rPr>
                <w:sz w:val="14"/>
              </w:rPr>
            </w:pPr>
            <w:r>
              <w:rPr>
                <w:rFonts w:ascii="Arial Narrow" w:hAnsi="Arial Narrow"/>
                <w:sz w:val="14"/>
              </w:rPr>
              <w:t>Anschrift (Straße, Hausnummer, PLZ, Ort)</w:t>
            </w:r>
          </w:p>
        </w:tc>
      </w:tr>
      <w:tr w:rsidR="00B27CAF" w:rsidTr="000C42A9">
        <w:trPr>
          <w:trHeight w:hRule="exact" w:val="36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B27CAF" w:rsidRDefault="00B27CAF" w:rsidP="004813B5">
            <w:pPr>
              <w:pStyle w:val="Formatvorlage1"/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771661">
            <w:pPr>
              <w:pStyle w:val="Formatvorlage3"/>
            </w:pPr>
            <w:r>
              <w:t xml:space="preserve"> </w:t>
            </w:r>
          </w:p>
        </w:tc>
        <w:tc>
          <w:tcPr>
            <w:tcW w:w="327" w:type="dxa"/>
            <w:tcBorders>
              <w:top w:val="single" w:sz="6" w:space="0" w:color="auto"/>
              <w:bottom w:val="single" w:sz="6" w:space="0" w:color="auto"/>
            </w:tcBorders>
          </w:tcPr>
          <w:p w:rsidR="00B27CAF" w:rsidRDefault="00B27CAF" w:rsidP="004813B5">
            <w:pPr>
              <w:pStyle w:val="Formatvorlage1"/>
            </w:pPr>
            <w:r>
              <w:rPr>
                <w:szCs w:val="22"/>
              </w:rPr>
              <w:sym w:font="Wingdings" w:char="F0D7"/>
            </w:r>
          </w:p>
        </w:tc>
        <w:tc>
          <w:tcPr>
            <w:tcW w:w="34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AF" w:rsidRDefault="00B27CAF" w:rsidP="004813B5">
            <w:pPr>
              <w:pStyle w:val="Formatvorlage1"/>
              <w:spacing w:before="6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Telefonische Rückfragen tagsüber unter Tel. Nr.</w:t>
            </w:r>
          </w:p>
        </w:tc>
      </w:tr>
    </w:tbl>
    <w:p w:rsidR="0020317E" w:rsidRPr="002D147E" w:rsidRDefault="00D8748C" w:rsidP="00D62518">
      <w:pPr>
        <w:pStyle w:val="Formatvorlage1"/>
        <w:spacing w:before="60" w:line="360" w:lineRule="auto"/>
        <w:rPr>
          <w:b/>
          <w:sz w:val="20"/>
        </w:rPr>
      </w:pPr>
      <w:r w:rsidRPr="00D8748C">
        <w:rPr>
          <w:b/>
          <w:sz w:val="16"/>
          <w:szCs w:val="16"/>
        </w:rPr>
        <w:br/>
      </w:r>
      <w:r w:rsidR="0020317E" w:rsidRPr="002D147E">
        <w:rPr>
          <w:b/>
          <w:sz w:val="20"/>
        </w:rPr>
        <w:t>Gewünschte Zustellung/ Aushändigung</w:t>
      </w:r>
    </w:p>
    <w:p w:rsidR="0020317E" w:rsidRPr="002D147E" w:rsidRDefault="0020317E" w:rsidP="0037737E">
      <w:pPr>
        <w:pStyle w:val="Formatvorlage1"/>
        <w:tabs>
          <w:tab w:val="left" w:pos="426"/>
        </w:tabs>
        <w:spacing w:line="360" w:lineRule="auto"/>
        <w:rPr>
          <w:sz w:val="20"/>
        </w:rPr>
      </w:pPr>
      <w:r w:rsidRPr="002D147E">
        <w:rPr>
          <w:b/>
          <w:sz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b/>
          <w:sz w:val="20"/>
        </w:rPr>
        <w:instrText xml:space="preserve"> FORMCHECKBOX </w:instrText>
      </w:r>
      <w:r w:rsidR="00196729">
        <w:rPr>
          <w:b/>
          <w:sz w:val="20"/>
        </w:rPr>
      </w:r>
      <w:r w:rsidR="00196729">
        <w:rPr>
          <w:b/>
          <w:sz w:val="20"/>
        </w:rPr>
        <w:fldChar w:fldCharType="separate"/>
      </w:r>
      <w:r w:rsidRPr="002D147E">
        <w:rPr>
          <w:b/>
          <w:sz w:val="20"/>
        </w:rPr>
        <w:fldChar w:fldCharType="end"/>
      </w:r>
      <w:r>
        <w:rPr>
          <w:b/>
          <w:sz w:val="16"/>
        </w:rPr>
        <w:tab/>
      </w:r>
      <w:r w:rsidRPr="002D147E">
        <w:rPr>
          <w:sz w:val="20"/>
        </w:rPr>
        <w:t>Zustellung per Einschreiben (zzgl. 3,95 Euro)</w:t>
      </w:r>
    </w:p>
    <w:p w:rsidR="0020317E" w:rsidRPr="002D147E" w:rsidRDefault="0020317E" w:rsidP="0037737E">
      <w:pPr>
        <w:pStyle w:val="Formatvorlage1"/>
        <w:tabs>
          <w:tab w:val="left" w:pos="426"/>
        </w:tabs>
        <w:spacing w:line="360" w:lineRule="auto"/>
        <w:rPr>
          <w:sz w:val="20"/>
        </w:rPr>
      </w:pPr>
      <w:r w:rsidRPr="002D147E">
        <w:rPr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sz w:val="20"/>
        </w:rPr>
        <w:instrText xml:space="preserve"> FORMCHECKBOX </w:instrText>
      </w:r>
      <w:r w:rsidR="00196729">
        <w:rPr>
          <w:sz w:val="20"/>
        </w:rPr>
      </w:r>
      <w:r w:rsidR="00196729">
        <w:rPr>
          <w:sz w:val="20"/>
        </w:rPr>
        <w:fldChar w:fldCharType="separate"/>
      </w:r>
      <w:r w:rsidRPr="002D147E">
        <w:rPr>
          <w:sz w:val="20"/>
        </w:rPr>
        <w:fldChar w:fldCharType="end"/>
      </w:r>
      <w:r w:rsidRPr="002D147E">
        <w:rPr>
          <w:sz w:val="20"/>
        </w:rPr>
        <w:tab/>
        <w:t>persönliche Aushändigung an Antragsteller/-in oder bevollmächtigte Person</w:t>
      </w:r>
    </w:p>
    <w:p w:rsidR="0020317E" w:rsidRDefault="0020317E">
      <w:pPr>
        <w:rPr>
          <w:sz w:val="32"/>
          <w:szCs w:val="32"/>
        </w:rPr>
      </w:pPr>
    </w:p>
    <w:p w:rsidR="00203EBD" w:rsidRDefault="00203EBD" w:rsidP="00EF6307">
      <w:pPr>
        <w:spacing w:after="120"/>
        <w:rPr>
          <w:b/>
        </w:rPr>
      </w:pPr>
      <w:r w:rsidRPr="007959CA">
        <w:rPr>
          <w:b/>
        </w:rPr>
        <w:t>Ich bin im Besitz der Fahrerlaubnis folgender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4814"/>
        <w:gridCol w:w="2121"/>
      </w:tblGrid>
      <w:tr w:rsidR="00203EBD" w:rsidRPr="00203EBD" w:rsidTr="002746F1">
        <w:tc>
          <w:tcPr>
            <w:tcW w:w="2127" w:type="dxa"/>
            <w:tcBorders>
              <w:bottom w:val="single" w:sz="4" w:space="0" w:color="auto"/>
            </w:tcBorders>
          </w:tcPr>
          <w:p w:rsidR="00203EBD" w:rsidRPr="00203EBD" w:rsidRDefault="00203EBD">
            <w:pPr>
              <w:rPr>
                <w:b/>
                <w:sz w:val="16"/>
                <w:szCs w:val="16"/>
              </w:rPr>
            </w:pPr>
            <w:r w:rsidRPr="00203EBD">
              <w:rPr>
                <w:b/>
                <w:sz w:val="16"/>
                <w:szCs w:val="16"/>
              </w:rPr>
              <w:t>Klasse(n):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3EBD" w:rsidRPr="00203EBD" w:rsidRDefault="00203EB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erteilt</w:t>
            </w:r>
            <w:r w:rsidRPr="00203EBD">
              <w:rPr>
                <w:b/>
                <w:sz w:val="16"/>
                <w:szCs w:val="16"/>
              </w:rPr>
              <w:t xml:space="preserve"> am: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203EBD" w:rsidRPr="00203EBD" w:rsidRDefault="00203EBD">
            <w:pPr>
              <w:rPr>
                <w:b/>
                <w:sz w:val="16"/>
                <w:szCs w:val="16"/>
              </w:rPr>
            </w:pPr>
            <w:r w:rsidRPr="00203EBD">
              <w:rPr>
                <w:b/>
                <w:sz w:val="16"/>
                <w:szCs w:val="16"/>
              </w:rPr>
              <w:t>Behörde: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03EBD" w:rsidRPr="00203EBD" w:rsidRDefault="00203EBD">
            <w:pPr>
              <w:rPr>
                <w:b/>
                <w:sz w:val="16"/>
                <w:szCs w:val="16"/>
              </w:rPr>
            </w:pPr>
            <w:r w:rsidRPr="00203EBD">
              <w:rPr>
                <w:b/>
                <w:sz w:val="16"/>
                <w:szCs w:val="16"/>
              </w:rPr>
              <w:t>Führerscheinnr.:</w:t>
            </w:r>
          </w:p>
        </w:tc>
      </w:tr>
      <w:tr w:rsidR="00203EBD" w:rsidTr="002746F1">
        <w:trPr>
          <w:trHeight w:val="3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D" w:rsidRDefault="00203E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D" w:rsidRDefault="00203EBD">
            <w:pPr>
              <w:rPr>
                <w:b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D" w:rsidRDefault="00203EBD">
            <w:pPr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D" w:rsidRDefault="00203EBD">
            <w:pPr>
              <w:rPr>
                <w:b/>
              </w:rPr>
            </w:pPr>
          </w:p>
        </w:tc>
      </w:tr>
    </w:tbl>
    <w:p w:rsidR="00203EBD" w:rsidRDefault="00203EBD">
      <w:pPr>
        <w:rPr>
          <w:b/>
        </w:rPr>
      </w:pPr>
    </w:p>
    <w:p w:rsidR="0098467F" w:rsidRPr="00EA4CC6" w:rsidRDefault="00D62518" w:rsidP="0098467F">
      <w:pPr>
        <w:rPr>
          <w:b/>
          <w:sz w:val="16"/>
          <w:szCs w:val="16"/>
        </w:rPr>
      </w:pPr>
      <w:r w:rsidRPr="00D62518">
        <w:rPr>
          <w:b/>
        </w:rPr>
        <w:t>Angaben zum Internationalen Führerschein</w:t>
      </w:r>
      <w:r w:rsidR="0098467F">
        <w:rPr>
          <w:b/>
        </w:rPr>
        <w:br/>
      </w:r>
      <w:r w:rsidR="0098467F" w:rsidRPr="00EA4CC6">
        <w:rPr>
          <w:b/>
          <w:sz w:val="16"/>
          <w:szCs w:val="16"/>
        </w:rPr>
        <w:t>(</w:t>
      </w:r>
      <w:r w:rsidR="0098467F">
        <w:rPr>
          <w:b/>
          <w:sz w:val="16"/>
          <w:szCs w:val="16"/>
        </w:rPr>
        <w:t xml:space="preserve">Die </w:t>
      </w:r>
      <w:r w:rsidR="0098467F" w:rsidRPr="00EA4CC6">
        <w:rPr>
          <w:b/>
          <w:sz w:val="16"/>
          <w:szCs w:val="16"/>
        </w:rPr>
        <w:t>Angabe</w:t>
      </w:r>
      <w:r w:rsidR="0098467F">
        <w:rPr>
          <w:b/>
          <w:sz w:val="16"/>
          <w:szCs w:val="16"/>
        </w:rPr>
        <w:t>n sind</w:t>
      </w:r>
      <w:r w:rsidR="0098467F" w:rsidRPr="00EA4CC6">
        <w:rPr>
          <w:b/>
          <w:sz w:val="16"/>
          <w:szCs w:val="16"/>
        </w:rPr>
        <w:t xml:space="preserve"> erforderlich zur Erstellung des Internationalen Führerscheins)</w:t>
      </w:r>
    </w:p>
    <w:p w:rsidR="00D62518" w:rsidRDefault="0098467F" w:rsidP="00D62518">
      <w:r>
        <w:br/>
      </w:r>
      <w:r w:rsidR="00D62518">
        <w:t xml:space="preserve">Ich beantrage die Ausstellung eines </w:t>
      </w:r>
      <w:r w:rsidR="00D62518" w:rsidRPr="00D62518">
        <w:rPr>
          <w:b/>
        </w:rPr>
        <w:t>Internationalen Führerscheins</w:t>
      </w:r>
      <w:r w:rsidR="00B66953">
        <w:t xml:space="preserve"> gemäß § 25 a, b FeV</w:t>
      </w:r>
      <w:r w:rsidR="00D62518">
        <w:t xml:space="preserve"> nach:</w:t>
      </w:r>
    </w:p>
    <w:p w:rsidR="00EA4CC6" w:rsidRDefault="00EA4CC6" w:rsidP="00D62518"/>
    <w:p w:rsidR="00203EBD" w:rsidRDefault="00D62518" w:rsidP="000C42A9">
      <w:pPr>
        <w:ind w:left="426" w:hanging="423"/>
      </w:pPr>
      <w:r w:rsidRPr="002D147E">
        <w:rPr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b/>
        </w:rPr>
        <w:instrText xml:space="preserve"> FORMCHECKBOX </w:instrText>
      </w:r>
      <w:r w:rsidR="00196729">
        <w:rPr>
          <w:b/>
        </w:rPr>
      </w:r>
      <w:r w:rsidR="00196729">
        <w:rPr>
          <w:b/>
        </w:rPr>
        <w:fldChar w:fldCharType="separate"/>
      </w:r>
      <w:r w:rsidRPr="002D147E">
        <w:rPr>
          <w:b/>
        </w:rPr>
        <w:fldChar w:fldCharType="end"/>
      </w:r>
      <w:r>
        <w:rPr>
          <w:b/>
        </w:rPr>
        <w:tab/>
      </w:r>
      <w:r w:rsidRPr="008A567E">
        <w:rPr>
          <w:b/>
        </w:rPr>
        <w:t>Anlage 8 c</w:t>
      </w:r>
      <w:r w:rsidRPr="00D62518">
        <w:t xml:space="preserve"> </w:t>
      </w:r>
    </w:p>
    <w:p w:rsidR="00D62518" w:rsidRDefault="00D62518" w:rsidP="00203EBD">
      <w:pPr>
        <w:ind w:left="426"/>
      </w:pPr>
      <w:r w:rsidRPr="00D62518">
        <w:t>(</w:t>
      </w:r>
      <w:r>
        <w:t xml:space="preserve">Vertragsstaaten: </w:t>
      </w:r>
      <w:r w:rsidR="00552A1E" w:rsidRPr="00552A1E">
        <w:t>Ägypten, Argentinien, Chile, Indien, Island, Libanon, Mexiko, Sri Lanka, Syrien und Vatikanstadt</w:t>
      </w:r>
      <w:r>
        <w:t>)</w:t>
      </w:r>
    </w:p>
    <w:p w:rsidR="00203EBD" w:rsidRDefault="00203EBD" w:rsidP="00203EBD">
      <w:pPr>
        <w:ind w:left="426"/>
      </w:pPr>
    </w:p>
    <w:p w:rsidR="00203EBD" w:rsidRDefault="00D62518" w:rsidP="00203EBD">
      <w:pPr>
        <w:tabs>
          <w:tab w:val="left" w:pos="426"/>
          <w:tab w:val="left" w:pos="1701"/>
        </w:tabs>
        <w:spacing w:line="240" w:lineRule="atLeast"/>
      </w:pPr>
      <w:r w:rsidRPr="002D147E">
        <w:rPr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b/>
        </w:rPr>
        <w:instrText xml:space="preserve"> FORMCHECKBOX </w:instrText>
      </w:r>
      <w:r w:rsidR="00196729">
        <w:rPr>
          <w:b/>
        </w:rPr>
      </w:r>
      <w:r w:rsidR="00196729">
        <w:rPr>
          <w:b/>
        </w:rPr>
        <w:fldChar w:fldCharType="separate"/>
      </w:r>
      <w:r w:rsidRPr="002D147E">
        <w:rPr>
          <w:b/>
        </w:rPr>
        <w:fldChar w:fldCharType="end"/>
      </w:r>
      <w:r>
        <w:rPr>
          <w:b/>
        </w:rPr>
        <w:tab/>
      </w:r>
      <w:r w:rsidRPr="008A567E">
        <w:rPr>
          <w:b/>
        </w:rPr>
        <w:t>Anlage 8 d</w:t>
      </w:r>
      <w:r w:rsidRPr="00D62518">
        <w:t xml:space="preserve"> </w:t>
      </w:r>
    </w:p>
    <w:p w:rsidR="00D62518" w:rsidRPr="006F2D02" w:rsidRDefault="00203EBD" w:rsidP="00203EBD">
      <w:pPr>
        <w:tabs>
          <w:tab w:val="left" w:pos="426"/>
          <w:tab w:val="left" w:pos="1701"/>
        </w:tabs>
        <w:spacing w:line="240" w:lineRule="atLeast"/>
      </w:pPr>
      <w:r>
        <w:tab/>
      </w:r>
      <w:r w:rsidR="00D62518" w:rsidRPr="00D62518">
        <w:t>(alle restlichen Vertragsstaaten</w:t>
      </w:r>
      <w:r w:rsidR="00D62518" w:rsidRPr="006F2D02">
        <w:t>)</w:t>
      </w:r>
    </w:p>
    <w:p w:rsidR="004357DE" w:rsidRDefault="004357DE" w:rsidP="00671507">
      <w:pPr>
        <w:ind w:left="426" w:hanging="423"/>
        <w:rPr>
          <w:b/>
        </w:rPr>
      </w:pPr>
    </w:p>
    <w:p w:rsidR="00671507" w:rsidRDefault="00671507" w:rsidP="00671507">
      <w:pPr>
        <w:ind w:left="426" w:hanging="423"/>
      </w:pPr>
      <w:r w:rsidRPr="002D147E">
        <w:rPr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b/>
        </w:rPr>
        <w:instrText xml:space="preserve"> FORMCHECKBOX </w:instrText>
      </w:r>
      <w:r w:rsidR="00196729">
        <w:rPr>
          <w:b/>
        </w:rPr>
      </w:r>
      <w:r w:rsidR="00196729">
        <w:rPr>
          <w:b/>
        </w:rPr>
        <w:fldChar w:fldCharType="separate"/>
      </w:r>
      <w:r w:rsidRPr="002D147E">
        <w:rPr>
          <w:b/>
        </w:rPr>
        <w:fldChar w:fldCharType="end"/>
      </w:r>
      <w:r>
        <w:rPr>
          <w:b/>
        </w:rPr>
        <w:tab/>
      </w:r>
      <w:r w:rsidR="001D26DB">
        <w:t>Die</w:t>
      </w:r>
      <w:r w:rsidRPr="00671507">
        <w:t xml:space="preserve"> </w:t>
      </w:r>
      <w:r>
        <w:t xml:space="preserve">Laufzeit des </w:t>
      </w:r>
      <w:r w:rsidR="002746F1">
        <w:t>I</w:t>
      </w:r>
      <w:r w:rsidRPr="00671507">
        <w:t>nternati</w:t>
      </w:r>
      <w:r>
        <w:t xml:space="preserve">onalen Führerscheins soll auf </w:t>
      </w:r>
      <w:r w:rsidRPr="00671507">
        <w:t>meine C/CE</w:t>
      </w:r>
      <w:r>
        <w:t xml:space="preserve"> bzw.- D/DE</w:t>
      </w:r>
      <w:r w:rsidRPr="00671507">
        <w:t xml:space="preserve">-Klassen </w:t>
      </w:r>
      <w:r>
        <w:t>angepasst</w:t>
      </w:r>
      <w:r w:rsidRPr="00671507">
        <w:t xml:space="preserve"> werden.</w:t>
      </w:r>
    </w:p>
    <w:p w:rsidR="00671507" w:rsidRDefault="00671507" w:rsidP="00671507">
      <w:pPr>
        <w:ind w:left="426" w:hanging="423"/>
      </w:pPr>
    </w:p>
    <w:p w:rsidR="00671507" w:rsidRPr="00671507" w:rsidRDefault="00671507" w:rsidP="00671507">
      <w:pPr>
        <w:ind w:left="426" w:hanging="423"/>
      </w:pPr>
      <w:r w:rsidRPr="002D147E">
        <w:rPr>
          <w:b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2D147E">
        <w:rPr>
          <w:b/>
        </w:rPr>
        <w:instrText xml:space="preserve"> FORMCHECKBOX </w:instrText>
      </w:r>
      <w:r w:rsidR="00196729">
        <w:rPr>
          <w:b/>
        </w:rPr>
      </w:r>
      <w:r w:rsidR="00196729">
        <w:rPr>
          <w:b/>
        </w:rPr>
        <w:fldChar w:fldCharType="separate"/>
      </w:r>
      <w:r w:rsidRPr="002D147E">
        <w:rPr>
          <w:b/>
        </w:rPr>
        <w:fldChar w:fldCharType="end"/>
      </w:r>
      <w:r>
        <w:rPr>
          <w:b/>
        </w:rPr>
        <w:tab/>
      </w:r>
      <w:r w:rsidRPr="00671507">
        <w:t xml:space="preserve">Ich bin noch im Besitz eines gültigen </w:t>
      </w:r>
      <w:r w:rsidR="002746F1">
        <w:t>I</w:t>
      </w:r>
      <w:r w:rsidRPr="00671507">
        <w:t>nternationalen Führerscheines. Gültigkeit bis: ________________</w:t>
      </w:r>
    </w:p>
    <w:p w:rsidR="00EF6307" w:rsidRDefault="00EF6307">
      <w:pPr>
        <w:rPr>
          <w:rFonts w:cs="Arial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5376"/>
      </w:tblGrid>
      <w:tr w:rsidR="00D8748C" w:rsidTr="007455C6">
        <w:tc>
          <w:tcPr>
            <w:tcW w:w="4253" w:type="dxa"/>
            <w:tcBorders>
              <w:bottom w:val="single" w:sz="4" w:space="0" w:color="auto"/>
            </w:tcBorders>
          </w:tcPr>
          <w:p w:rsidR="00D8748C" w:rsidRDefault="00D8748C" w:rsidP="007455C6"/>
        </w:tc>
        <w:tc>
          <w:tcPr>
            <w:tcW w:w="1134" w:type="dxa"/>
          </w:tcPr>
          <w:p w:rsidR="00D8748C" w:rsidRDefault="00D8748C" w:rsidP="007455C6"/>
        </w:tc>
        <w:tc>
          <w:tcPr>
            <w:tcW w:w="5376" w:type="dxa"/>
            <w:tcBorders>
              <w:bottom w:val="single" w:sz="4" w:space="0" w:color="auto"/>
            </w:tcBorders>
          </w:tcPr>
          <w:p w:rsidR="00D8748C" w:rsidRDefault="00D8748C" w:rsidP="007455C6"/>
        </w:tc>
      </w:tr>
      <w:tr w:rsidR="00D8748C" w:rsidRPr="00102446" w:rsidTr="007455C6">
        <w:tc>
          <w:tcPr>
            <w:tcW w:w="4253" w:type="dxa"/>
            <w:tcBorders>
              <w:top w:val="single" w:sz="4" w:space="0" w:color="auto"/>
            </w:tcBorders>
          </w:tcPr>
          <w:p w:rsidR="00D8748C" w:rsidRPr="00102446" w:rsidRDefault="00D8748C" w:rsidP="007455C6">
            <w:pPr>
              <w:rPr>
                <w:sz w:val="16"/>
                <w:szCs w:val="16"/>
              </w:rPr>
            </w:pPr>
            <w:r w:rsidRPr="00102446">
              <w:rPr>
                <w:sz w:val="16"/>
                <w:szCs w:val="16"/>
              </w:rPr>
              <w:t>Ort, Datum</w:t>
            </w:r>
          </w:p>
        </w:tc>
        <w:tc>
          <w:tcPr>
            <w:tcW w:w="1134" w:type="dxa"/>
          </w:tcPr>
          <w:p w:rsidR="00D8748C" w:rsidRPr="00102446" w:rsidRDefault="00D8748C" w:rsidP="007455C6">
            <w:pPr>
              <w:rPr>
                <w:sz w:val="16"/>
                <w:szCs w:val="16"/>
              </w:rPr>
            </w:pPr>
          </w:p>
        </w:tc>
        <w:tc>
          <w:tcPr>
            <w:tcW w:w="5376" w:type="dxa"/>
            <w:tcBorders>
              <w:top w:val="single" w:sz="4" w:space="0" w:color="auto"/>
            </w:tcBorders>
          </w:tcPr>
          <w:p w:rsidR="00D8748C" w:rsidRPr="00102446" w:rsidRDefault="00D8748C" w:rsidP="007455C6">
            <w:pPr>
              <w:rPr>
                <w:sz w:val="16"/>
                <w:szCs w:val="16"/>
              </w:rPr>
            </w:pPr>
            <w:r w:rsidRPr="00102446">
              <w:rPr>
                <w:sz w:val="16"/>
                <w:szCs w:val="16"/>
              </w:rPr>
              <w:t>Unterschrift des Antragstellers</w:t>
            </w:r>
          </w:p>
        </w:tc>
      </w:tr>
    </w:tbl>
    <w:p w:rsidR="00D8748C" w:rsidRDefault="00D8748C" w:rsidP="00D8748C"/>
    <w:p w:rsidR="00D8748C" w:rsidRPr="002109A9" w:rsidRDefault="00D8748C" w:rsidP="00D8748C">
      <w:pPr>
        <w:pStyle w:val="Formatvorlage1"/>
        <w:spacing w:before="120"/>
        <w:rPr>
          <w:rFonts w:cs="Arial"/>
          <w:b/>
          <w:sz w:val="20"/>
        </w:rPr>
      </w:pPr>
      <w:r w:rsidRPr="002109A9">
        <w:rPr>
          <w:rFonts w:cs="Arial"/>
          <w:b/>
          <w:sz w:val="20"/>
        </w:rPr>
        <w:t>Hinweis:</w:t>
      </w:r>
    </w:p>
    <w:p w:rsidR="00D8748C" w:rsidRPr="002109A9" w:rsidRDefault="00D8748C" w:rsidP="00D8748C">
      <w:pPr>
        <w:pStyle w:val="Formatvorlage1"/>
        <w:rPr>
          <w:rFonts w:cs="Arial"/>
          <w:b/>
          <w:sz w:val="20"/>
        </w:rPr>
      </w:pPr>
      <w:r w:rsidRPr="002109A9">
        <w:rPr>
          <w:rFonts w:cs="Arial"/>
          <w:b/>
          <w:sz w:val="20"/>
        </w:rPr>
        <w:t xml:space="preserve">Ihre nationalen Fahrerlaubnisklassen können von den internationalen Klassen abweichen! </w:t>
      </w:r>
    </w:p>
    <w:p w:rsidR="00D8748C" w:rsidRPr="002109A9" w:rsidRDefault="00D8748C" w:rsidP="00D8748C">
      <w:pPr>
        <w:pStyle w:val="Formatvorlage1"/>
        <w:rPr>
          <w:rFonts w:cs="Arial"/>
          <w:b/>
          <w:sz w:val="20"/>
        </w:rPr>
      </w:pPr>
      <w:r w:rsidRPr="002109A9">
        <w:rPr>
          <w:rFonts w:cs="Arial"/>
          <w:b/>
          <w:sz w:val="20"/>
        </w:rPr>
        <w:t>Bitte achten Sie auf die abgesiegelten Klassen im Internationalen Führerschein. Diese sind Sie im Ausland berechtigt zu fahren.</w:t>
      </w:r>
    </w:p>
    <w:p w:rsidR="00D8748C" w:rsidRPr="002109A9" w:rsidRDefault="00D8748C">
      <w:pPr>
        <w:rPr>
          <w:rFonts w:cs="Arial"/>
        </w:rPr>
      </w:pPr>
      <w:r w:rsidRPr="00210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7EF7D" wp14:editId="255B7FB4">
                <wp:simplePos x="0" y="0"/>
                <wp:positionH relativeFrom="margin">
                  <wp:posOffset>4505179</wp:posOffset>
                </wp:positionH>
                <wp:positionV relativeFrom="paragraph">
                  <wp:posOffset>8890</wp:posOffset>
                </wp:positionV>
                <wp:extent cx="2289810" cy="762000"/>
                <wp:effectExtent l="0" t="0" r="15240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2A9" w:rsidRPr="00DB19F8" w:rsidRDefault="000C42A9" w:rsidP="003B6950">
                            <w:pPr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DB19F8">
                              <w:rPr>
                                <w:rFonts w:cs="Arial"/>
                                <w:sz w:val="14"/>
                                <w:szCs w:val="14"/>
                              </w:rPr>
                              <w:t>Eingangsstempel der Verwaltungsbehörde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EF7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4.75pt;margin-top:.7pt;width:180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">
                <v:textbox>
                  <w:txbxContent>
                    <w:p w:rsidR="000C42A9" w:rsidRPr="00DB19F8" w:rsidRDefault="000C42A9" w:rsidP="003B6950">
                      <w:pPr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DB19F8">
                        <w:rPr>
                          <w:rFonts w:cs="Arial"/>
                          <w:sz w:val="14"/>
                          <w:szCs w:val="14"/>
                        </w:rPr>
                        <w:t>Eingangsstempel der Verwaltungsbehörde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0A0" w:rsidRDefault="004270A0" w:rsidP="004270A0">
      <w:pPr>
        <w:spacing w:line="360" w:lineRule="auto"/>
        <w:rPr>
          <w:b/>
        </w:rPr>
      </w:pPr>
      <w:r>
        <w:rPr>
          <w:b/>
        </w:rPr>
        <w:t>Ich lege vor:</w:t>
      </w:r>
    </w:p>
    <w:p w:rsidR="00D8748C" w:rsidRDefault="004270A0" w:rsidP="00D8748C">
      <w:pPr>
        <w:tabs>
          <w:tab w:val="left" w:pos="284"/>
          <w:tab w:val="left" w:pos="1843"/>
          <w:tab w:val="left" w:pos="2127"/>
          <w:tab w:val="left" w:pos="2410"/>
        </w:tabs>
        <w:spacing w:line="360" w:lineRule="auto"/>
        <w:rPr>
          <w:rFonts w:cs="Arial"/>
          <w:sz w:val="16"/>
        </w:rPr>
      </w:pPr>
      <w:r w:rsidRPr="002E4788">
        <w:rPr>
          <w:rFonts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E4788">
        <w:rPr>
          <w:rFonts w:cs="Arial"/>
          <w:sz w:val="16"/>
        </w:rPr>
        <w:instrText xml:space="preserve"> FORMCHECKBOX </w:instrText>
      </w:r>
      <w:r w:rsidR="00196729">
        <w:rPr>
          <w:rFonts w:cs="Arial"/>
          <w:sz w:val="16"/>
        </w:rPr>
      </w:r>
      <w:r w:rsidR="00196729">
        <w:rPr>
          <w:rFonts w:cs="Arial"/>
          <w:sz w:val="16"/>
        </w:rPr>
        <w:fldChar w:fldCharType="separate"/>
      </w:r>
      <w:r w:rsidRPr="002E4788">
        <w:rPr>
          <w:rFonts w:cs="Arial"/>
          <w:sz w:val="16"/>
        </w:rPr>
        <w:fldChar w:fldCharType="end"/>
      </w:r>
      <w:r>
        <w:rPr>
          <w:rFonts w:cs="Arial"/>
          <w:sz w:val="16"/>
        </w:rPr>
        <w:tab/>
      </w:r>
      <w:r w:rsidR="006F2D02">
        <w:rPr>
          <w:rFonts w:cs="Arial"/>
          <w:sz w:val="16"/>
        </w:rPr>
        <w:fldChar w:fldCharType="begin">
          <w:ffData>
            <w:name w:val="Dropdown1"/>
            <w:enabled/>
            <w:calcOnExit w:val="0"/>
            <w:ddList>
              <w:listEntry w:val="Personalausweis"/>
              <w:listEntry w:val="Reisepass"/>
            </w:ddList>
          </w:ffData>
        </w:fldChar>
      </w:r>
      <w:bookmarkStart w:id="1" w:name="Dropdown1"/>
      <w:r w:rsidR="006F2D02">
        <w:rPr>
          <w:rFonts w:cs="Arial"/>
          <w:sz w:val="16"/>
        </w:rPr>
        <w:instrText xml:space="preserve"> FORMDROPDOWN </w:instrText>
      </w:r>
      <w:r w:rsidR="00196729">
        <w:rPr>
          <w:rFonts w:cs="Arial"/>
          <w:sz w:val="16"/>
        </w:rPr>
      </w:r>
      <w:r w:rsidR="00196729">
        <w:rPr>
          <w:rFonts w:cs="Arial"/>
          <w:sz w:val="16"/>
        </w:rPr>
        <w:fldChar w:fldCharType="separate"/>
      </w:r>
      <w:r w:rsidR="006F2D02">
        <w:rPr>
          <w:rFonts w:cs="Arial"/>
          <w:sz w:val="16"/>
        </w:rPr>
        <w:fldChar w:fldCharType="end"/>
      </w:r>
      <w:bookmarkEnd w:id="1"/>
      <w:r w:rsidRPr="002E4788">
        <w:rPr>
          <w:rFonts w:cs="Arial"/>
          <w:sz w:val="16"/>
        </w:rPr>
        <w:t xml:space="preserve">  </w:t>
      </w:r>
      <w:r w:rsidR="006F2D02">
        <w:rPr>
          <w:rFonts w:cs="Arial"/>
          <w:sz w:val="16"/>
        </w:rPr>
        <w:t xml:space="preserve"> </w:t>
      </w:r>
      <w:r w:rsidR="00D8748C">
        <w:rPr>
          <w:rFonts w:cs="Arial"/>
          <w:sz w:val="16"/>
        </w:rPr>
        <w:tab/>
      </w:r>
      <w:r w:rsidR="00D8748C">
        <w:rPr>
          <w:rFonts w:cs="Arial"/>
          <w:sz w:val="16"/>
        </w:rPr>
        <w:tab/>
      </w:r>
      <w:r w:rsidR="00D8748C" w:rsidRPr="002E4788">
        <w:rPr>
          <w:rFonts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748C" w:rsidRPr="002E4788">
        <w:rPr>
          <w:rFonts w:cs="Arial"/>
          <w:sz w:val="16"/>
        </w:rPr>
        <w:instrText xml:space="preserve"> FORMCHECKBOX </w:instrText>
      </w:r>
      <w:r w:rsidR="00196729">
        <w:rPr>
          <w:rFonts w:cs="Arial"/>
          <w:sz w:val="16"/>
        </w:rPr>
      </w:r>
      <w:r w:rsidR="00196729">
        <w:rPr>
          <w:rFonts w:cs="Arial"/>
          <w:sz w:val="16"/>
        </w:rPr>
        <w:fldChar w:fldCharType="separate"/>
      </w:r>
      <w:r w:rsidR="00D8748C" w:rsidRPr="002E4788">
        <w:rPr>
          <w:rFonts w:cs="Arial"/>
          <w:sz w:val="16"/>
        </w:rPr>
        <w:fldChar w:fldCharType="end"/>
      </w:r>
      <w:r w:rsidR="00D8748C">
        <w:rPr>
          <w:rFonts w:cs="Arial"/>
          <w:sz w:val="16"/>
        </w:rPr>
        <w:tab/>
        <w:t>Führerschein</w:t>
      </w:r>
    </w:p>
    <w:p w:rsidR="00203EBD" w:rsidRDefault="00203EBD" w:rsidP="00D8748C">
      <w:pPr>
        <w:pStyle w:val="Formatvorlage1"/>
        <w:tabs>
          <w:tab w:val="left" w:pos="255"/>
          <w:tab w:val="left" w:pos="2127"/>
          <w:tab w:val="left" w:pos="2410"/>
        </w:tabs>
        <w:rPr>
          <w:rFonts w:cs="Arial"/>
          <w:sz w:val="24"/>
          <w:szCs w:val="24"/>
        </w:rPr>
      </w:pPr>
      <w:r w:rsidRPr="002E4788">
        <w:rPr>
          <w:rFonts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E4788">
        <w:rPr>
          <w:rFonts w:cs="Arial"/>
          <w:sz w:val="16"/>
        </w:rPr>
        <w:instrText xml:space="preserve"> FORMCHECKBOX </w:instrText>
      </w:r>
      <w:r w:rsidR="00196729">
        <w:rPr>
          <w:rFonts w:cs="Arial"/>
          <w:sz w:val="16"/>
        </w:rPr>
      </w:r>
      <w:r w:rsidR="00196729">
        <w:rPr>
          <w:rFonts w:cs="Arial"/>
          <w:sz w:val="16"/>
        </w:rPr>
        <w:fldChar w:fldCharType="separate"/>
      </w:r>
      <w:r w:rsidRPr="002E4788">
        <w:rPr>
          <w:rFonts w:cs="Arial"/>
          <w:sz w:val="16"/>
        </w:rPr>
        <w:fldChar w:fldCharType="end"/>
      </w:r>
      <w:r>
        <w:rPr>
          <w:rFonts w:cs="Arial"/>
          <w:sz w:val="16"/>
        </w:rPr>
        <w:tab/>
        <w:t>Gebühr 16,30 €</w:t>
      </w:r>
      <w:r>
        <w:rPr>
          <w:rFonts w:cs="Arial"/>
          <w:sz w:val="24"/>
          <w:szCs w:val="24"/>
        </w:rPr>
        <w:t xml:space="preserve"> </w:t>
      </w:r>
      <w:r w:rsidR="00D8748C">
        <w:rPr>
          <w:rFonts w:cs="Arial"/>
          <w:sz w:val="24"/>
          <w:szCs w:val="24"/>
        </w:rPr>
        <w:tab/>
      </w:r>
      <w:r w:rsidR="00D8748C" w:rsidRPr="002E4788">
        <w:rPr>
          <w:rFonts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748C" w:rsidRPr="002E4788">
        <w:rPr>
          <w:rFonts w:cs="Arial"/>
          <w:sz w:val="16"/>
        </w:rPr>
        <w:instrText xml:space="preserve"> FORMCHECKBOX </w:instrText>
      </w:r>
      <w:r w:rsidR="00196729">
        <w:rPr>
          <w:rFonts w:cs="Arial"/>
          <w:sz w:val="16"/>
        </w:rPr>
      </w:r>
      <w:r w:rsidR="00196729">
        <w:rPr>
          <w:rFonts w:cs="Arial"/>
          <w:sz w:val="16"/>
        </w:rPr>
        <w:fldChar w:fldCharType="separate"/>
      </w:r>
      <w:r w:rsidR="00D8748C" w:rsidRPr="002E4788">
        <w:rPr>
          <w:rFonts w:cs="Arial"/>
          <w:sz w:val="16"/>
        </w:rPr>
        <w:fldChar w:fldCharType="end"/>
      </w:r>
      <w:r w:rsidR="00D8748C">
        <w:rPr>
          <w:rFonts w:cs="Arial"/>
          <w:sz w:val="16"/>
        </w:rPr>
        <w:tab/>
        <w:t>1 aktuelles biometrisches Lichtbild in der Größe von 35 x 45 mm</w:t>
      </w:r>
    </w:p>
    <w:p w:rsidR="00102446" w:rsidRDefault="00102446" w:rsidP="004270A0">
      <w:pPr>
        <w:tabs>
          <w:tab w:val="left" w:pos="284"/>
        </w:tabs>
        <w:spacing w:line="360" w:lineRule="auto"/>
        <w:rPr>
          <w:rFonts w:cs="Arial"/>
          <w:sz w:val="16"/>
        </w:rPr>
      </w:pPr>
    </w:p>
    <w:p w:rsidR="00E302BA" w:rsidRDefault="00E302BA" w:rsidP="004270A0">
      <w:pPr>
        <w:tabs>
          <w:tab w:val="left" w:pos="284"/>
        </w:tabs>
        <w:spacing w:line="360" w:lineRule="auto"/>
        <w:rPr>
          <w:rFonts w:cs="Arial"/>
          <w:sz w:val="16"/>
        </w:rPr>
      </w:pPr>
    </w:p>
    <w:p w:rsidR="002109A9" w:rsidRPr="002109A9" w:rsidRDefault="002109A9" w:rsidP="002109A9">
      <w:pPr>
        <w:pStyle w:val="Formatvorlage1"/>
        <w:spacing w:before="80"/>
        <w:rPr>
          <w:rFonts w:cs="Arial"/>
          <w:sz w:val="20"/>
        </w:rPr>
      </w:pPr>
      <w:r w:rsidRPr="002109A9">
        <w:rPr>
          <w:rFonts w:cs="Arial"/>
          <w:sz w:val="20"/>
        </w:rPr>
        <w:t>Der Empfang des Internationalen Führerscheins wird bestätigt:</w:t>
      </w:r>
    </w:p>
    <w:p w:rsidR="00102446" w:rsidRPr="002109A9" w:rsidRDefault="002109A9" w:rsidP="00E302BA">
      <w:pPr>
        <w:tabs>
          <w:tab w:val="left" w:pos="5954"/>
        </w:tabs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E302BA">
        <w:rPr>
          <w:sz w:val="34"/>
          <w:szCs w:val="34"/>
        </w:rPr>
        <w:br/>
      </w:r>
      <w:r w:rsidRPr="002109A9">
        <w:t>Bad Neustadt a. d. Saale, den</w:t>
      </w:r>
      <w:r w:rsidRPr="002109A9">
        <w:rPr>
          <w:sz w:val="22"/>
          <w:szCs w:val="22"/>
        </w:rPr>
        <w:t xml:space="preserve"> __________</w:t>
      </w:r>
      <w:r>
        <w:rPr>
          <w:sz w:val="22"/>
          <w:szCs w:val="22"/>
        </w:rPr>
        <w:t>__</w:t>
      </w:r>
      <w:r w:rsidRPr="002109A9">
        <w:rPr>
          <w:sz w:val="22"/>
          <w:szCs w:val="22"/>
        </w:rPr>
        <w:t>_</w:t>
      </w:r>
      <w:r w:rsidRPr="002109A9">
        <w:rPr>
          <w:sz w:val="22"/>
          <w:szCs w:val="22"/>
        </w:rPr>
        <w:tab/>
        <w:t>_________________________________</w:t>
      </w:r>
      <w:r w:rsidR="00E302BA">
        <w:rPr>
          <w:sz w:val="22"/>
          <w:szCs w:val="22"/>
        </w:rPr>
        <w:t>_____</w:t>
      </w:r>
      <w:r w:rsidRPr="002109A9">
        <w:rPr>
          <w:sz w:val="22"/>
          <w:szCs w:val="22"/>
        </w:rPr>
        <w:tab/>
      </w:r>
      <w:r w:rsidR="00E302BA">
        <w:rPr>
          <w:sz w:val="16"/>
          <w:szCs w:val="16"/>
        </w:rPr>
        <w:t>Unterschrift des Antragsteller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C83EB2" w:rsidRPr="002E4788" w:rsidTr="002E4788">
        <w:trPr>
          <w:trHeight w:hRule="exact" w:val="85"/>
        </w:trPr>
        <w:tc>
          <w:tcPr>
            <w:tcW w:w="10629" w:type="dxa"/>
          </w:tcPr>
          <w:p w:rsidR="00C83EB2" w:rsidRPr="002E4788" w:rsidRDefault="00C83EB2" w:rsidP="002E4788">
            <w:pPr>
              <w:pStyle w:val="Formatvorlage1"/>
              <w:spacing w:before="100"/>
              <w:rPr>
                <w:rFonts w:cs="Arial"/>
                <w:b/>
                <w:sz w:val="16"/>
              </w:rPr>
            </w:pPr>
          </w:p>
        </w:tc>
      </w:tr>
    </w:tbl>
    <w:p w:rsidR="00474EDD" w:rsidRPr="00E302BA" w:rsidRDefault="00474EDD" w:rsidP="00E302BA">
      <w:pPr>
        <w:pStyle w:val="Formatvorlage1"/>
        <w:rPr>
          <w:rFonts w:cs="Arial"/>
          <w:sz w:val="12"/>
          <w:szCs w:val="12"/>
        </w:rPr>
      </w:pPr>
    </w:p>
    <w:sectPr w:rsidR="00474EDD" w:rsidRPr="00E302BA" w:rsidSect="00DB19F8">
      <w:footerReference w:type="default" r:id="rId9"/>
      <w:pgSz w:w="11907" w:h="16840" w:code="9"/>
      <w:pgMar w:top="397" w:right="397" w:bottom="403" w:left="73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29" w:rsidRDefault="00196729" w:rsidP="00EC7815">
      <w:r>
        <w:separator/>
      </w:r>
    </w:p>
  </w:endnote>
  <w:endnote w:type="continuationSeparator" w:id="0">
    <w:p w:rsidR="00196729" w:rsidRDefault="00196729" w:rsidP="00EC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A9" w:rsidRPr="00EC7815" w:rsidRDefault="000C42A9" w:rsidP="00EC781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b/>
        <w:sz w:val="16"/>
        <w:szCs w:val="16"/>
      </w:rPr>
    </w:pPr>
    <w:r w:rsidRPr="00EC7815">
      <w:rPr>
        <w:b/>
        <w:sz w:val="16"/>
        <w:szCs w:val="16"/>
      </w:rPr>
      <w:t>Hinweis nach dem Datenschutzgesetz</w:t>
    </w:r>
  </w:p>
  <w:p w:rsidR="000C42A9" w:rsidRPr="00EC7815" w:rsidRDefault="000C42A9" w:rsidP="00EC781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sz w:val="16"/>
        <w:szCs w:val="16"/>
      </w:rPr>
    </w:pPr>
    <w:r w:rsidRPr="00EC7815">
      <w:rPr>
        <w:sz w:val="16"/>
        <w:szCs w:val="16"/>
      </w:rPr>
      <w:t>Ohne Ihre Angaben kann der Antrag nicht bearbeitet werden.</w:t>
    </w:r>
  </w:p>
  <w:p w:rsidR="000C42A9" w:rsidRPr="00EC7815" w:rsidRDefault="000C42A9" w:rsidP="00EC781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sz w:val="16"/>
        <w:szCs w:val="16"/>
      </w:rPr>
    </w:pPr>
    <w:r w:rsidRPr="00EC7815">
      <w:rPr>
        <w:sz w:val="16"/>
        <w:szCs w:val="16"/>
      </w:rPr>
      <w:t>Rechtsgrundlagen sind das Straßenverkehrsgesetz und die Fahrerlaubnis-Verordnung.</w:t>
    </w:r>
  </w:p>
  <w:p w:rsidR="000C42A9" w:rsidRDefault="000C42A9">
    <w:pPr>
      <w:pStyle w:val="Fuzeile"/>
    </w:pPr>
  </w:p>
  <w:p w:rsidR="000C42A9" w:rsidRDefault="000C42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29" w:rsidRDefault="00196729" w:rsidP="00EC7815">
      <w:r>
        <w:separator/>
      </w:r>
    </w:p>
  </w:footnote>
  <w:footnote w:type="continuationSeparator" w:id="0">
    <w:p w:rsidR="00196729" w:rsidRDefault="00196729" w:rsidP="00EC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458D4"/>
    <w:multiLevelType w:val="hybridMultilevel"/>
    <w:tmpl w:val="FD0C5C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9"/>
    <w:rsid w:val="00011C90"/>
    <w:rsid w:val="00087A40"/>
    <w:rsid w:val="000C42A9"/>
    <w:rsid w:val="000C7377"/>
    <w:rsid w:val="00102446"/>
    <w:rsid w:val="00145857"/>
    <w:rsid w:val="00145EF4"/>
    <w:rsid w:val="00196729"/>
    <w:rsid w:val="001A1C02"/>
    <w:rsid w:val="001D26DB"/>
    <w:rsid w:val="001D7FF8"/>
    <w:rsid w:val="0020317E"/>
    <w:rsid w:val="00203EBD"/>
    <w:rsid w:val="00206204"/>
    <w:rsid w:val="002109A9"/>
    <w:rsid w:val="00232867"/>
    <w:rsid w:val="00236FDB"/>
    <w:rsid w:val="002746F1"/>
    <w:rsid w:val="002827F8"/>
    <w:rsid w:val="002D147E"/>
    <w:rsid w:val="002E4788"/>
    <w:rsid w:val="00301075"/>
    <w:rsid w:val="0037737E"/>
    <w:rsid w:val="003B6950"/>
    <w:rsid w:val="00416B51"/>
    <w:rsid w:val="00422606"/>
    <w:rsid w:val="004270A0"/>
    <w:rsid w:val="004357DE"/>
    <w:rsid w:val="00450F32"/>
    <w:rsid w:val="00474EDD"/>
    <w:rsid w:val="004813B5"/>
    <w:rsid w:val="004A3EF2"/>
    <w:rsid w:val="004D592E"/>
    <w:rsid w:val="00552A1E"/>
    <w:rsid w:val="005D20C1"/>
    <w:rsid w:val="00605B7F"/>
    <w:rsid w:val="00621485"/>
    <w:rsid w:val="00671507"/>
    <w:rsid w:val="00673167"/>
    <w:rsid w:val="006C1B98"/>
    <w:rsid w:val="006C6D56"/>
    <w:rsid w:val="006F2D02"/>
    <w:rsid w:val="00735BA7"/>
    <w:rsid w:val="00771661"/>
    <w:rsid w:val="007959CA"/>
    <w:rsid w:val="008432DA"/>
    <w:rsid w:val="008A567E"/>
    <w:rsid w:val="0098467F"/>
    <w:rsid w:val="009D3924"/>
    <w:rsid w:val="009D7192"/>
    <w:rsid w:val="00A2037F"/>
    <w:rsid w:val="00AA2B5F"/>
    <w:rsid w:val="00AA6AFE"/>
    <w:rsid w:val="00AD04D1"/>
    <w:rsid w:val="00AE54B3"/>
    <w:rsid w:val="00B127B7"/>
    <w:rsid w:val="00B27785"/>
    <w:rsid w:val="00B27CAF"/>
    <w:rsid w:val="00B66953"/>
    <w:rsid w:val="00BE6C64"/>
    <w:rsid w:val="00BF7B82"/>
    <w:rsid w:val="00C53EE0"/>
    <w:rsid w:val="00C57268"/>
    <w:rsid w:val="00C83EB2"/>
    <w:rsid w:val="00CC571A"/>
    <w:rsid w:val="00D4668D"/>
    <w:rsid w:val="00D47B66"/>
    <w:rsid w:val="00D62518"/>
    <w:rsid w:val="00D8748C"/>
    <w:rsid w:val="00DA68D0"/>
    <w:rsid w:val="00DB19F8"/>
    <w:rsid w:val="00DF26DC"/>
    <w:rsid w:val="00E1270F"/>
    <w:rsid w:val="00E302BA"/>
    <w:rsid w:val="00E7682B"/>
    <w:rsid w:val="00E941FE"/>
    <w:rsid w:val="00EA4CC6"/>
    <w:rsid w:val="00EC7815"/>
    <w:rsid w:val="00EF6307"/>
    <w:rsid w:val="00F8457F"/>
    <w:rsid w:val="00FD6D5D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C80A9A-D995-4C0D-A130-28381F85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9F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sz w:val="22"/>
    </w:rPr>
  </w:style>
  <w:style w:type="paragraph" w:customStyle="1" w:styleId="Formatvorlage2">
    <w:name w:val="Formatvorlage2"/>
    <w:basedOn w:val="Formatvorlage1"/>
    <w:rPr>
      <w:sz w:val="20"/>
    </w:rPr>
  </w:style>
  <w:style w:type="paragraph" w:customStyle="1" w:styleId="Formatvorlage3">
    <w:name w:val="Formatvorlage3"/>
    <w:basedOn w:val="Formatvorlage1"/>
    <w:pPr>
      <w:spacing w:before="120"/>
    </w:pPr>
    <w:rPr>
      <w:sz w:val="20"/>
    </w:rPr>
  </w:style>
  <w:style w:type="paragraph" w:customStyle="1" w:styleId="Formatvorlage4">
    <w:name w:val="Formatvorlage4"/>
    <w:basedOn w:val="Formatvorlage1"/>
    <w:pPr>
      <w:tabs>
        <w:tab w:val="left" w:pos="567"/>
        <w:tab w:val="left" w:pos="1701"/>
      </w:tabs>
    </w:pPr>
    <w:rPr>
      <w:sz w:val="18"/>
    </w:rPr>
  </w:style>
  <w:style w:type="paragraph" w:customStyle="1" w:styleId="Formatvorlage5">
    <w:name w:val="Formatvorlage5"/>
    <w:basedOn w:val="Formatvorlage1"/>
    <w:pPr>
      <w:tabs>
        <w:tab w:val="left" w:pos="567"/>
        <w:tab w:val="left" w:pos="1701"/>
      </w:tabs>
      <w:ind w:left="-142"/>
    </w:pPr>
    <w:rPr>
      <w:sz w:val="10"/>
    </w:rPr>
  </w:style>
  <w:style w:type="paragraph" w:styleId="Kopfzeile">
    <w:name w:val="header"/>
    <w:basedOn w:val="Standard"/>
    <w:link w:val="KopfzeileZchn"/>
    <w:uiPriority w:val="99"/>
    <w:unhideWhenUsed/>
    <w:rsid w:val="00EC78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EC781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EC78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C781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8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C781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0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uehrerscheinstelle\Winword\Formulare\Antrag%20Internationaler%20FS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66A5-5315-4B09-9CC7-4A76F0AE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Internationaler FS.dotm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Ausstellung (Umtausch) eines Führerscheins im</vt:lpstr>
    </vt:vector>
  </TitlesOfParts>
  <Company>LRA Rhön-Grabfeld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Ausstellung (Umtausch) eines Führerscheins im</dc:title>
  <dc:creator>Kuerschner, Franziska</dc:creator>
  <cp:lastModifiedBy>Kuerschner, Franziska</cp:lastModifiedBy>
  <cp:revision>1</cp:revision>
  <cp:lastPrinted>2020-08-14T08:28:00Z</cp:lastPrinted>
  <dcterms:created xsi:type="dcterms:W3CDTF">2024-09-27T08:16:00Z</dcterms:created>
  <dcterms:modified xsi:type="dcterms:W3CDTF">2024-09-27T08:17:00Z</dcterms:modified>
</cp:coreProperties>
</file>